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23" w:rsidRDefault="00C81A23">
      <w:bookmarkStart w:id="0" w:name="_GoBack"/>
      <w:bookmarkEnd w:id="0"/>
    </w:p>
    <w:p w:rsidR="00C81A23" w:rsidRDefault="00C81A23"/>
    <w:tbl>
      <w:tblPr>
        <w:tblW w:w="8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4536"/>
      </w:tblGrid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Kandidat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Vrijeme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Andrijević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 5. 2025. 11:30 - 11:50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 5. 2025. 11:55 - 12:15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Ćališ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156082"/>
                <w:sz w:val="24"/>
                <w:szCs w:val="24"/>
              </w:rPr>
            </w:pPr>
            <w:r>
              <w:rPr>
                <w:rFonts w:ascii="Times New Roman" w:hAnsi="Times New Roman"/>
                <w:color w:val="156082"/>
                <w:sz w:val="24"/>
                <w:szCs w:val="24"/>
              </w:rPr>
              <w:t>20. 5. 2025. 9:50 - 10:10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Andrea Dumančić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156082"/>
                <w:sz w:val="24"/>
                <w:szCs w:val="24"/>
              </w:rPr>
            </w:pPr>
            <w:r>
              <w:rPr>
                <w:rFonts w:ascii="Times New Roman" w:hAnsi="Times New Roman"/>
                <w:color w:val="156082"/>
                <w:sz w:val="24"/>
                <w:szCs w:val="24"/>
              </w:rPr>
              <w:t>20. 5. 2025. 10:15 - 10:35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Jakić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9:50 - 10:10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Jurčević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10:15 - 10:35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Ante Jurišić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14:30 - 14:50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Katarina Karaula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4EA72E"/>
                <w:sz w:val="24"/>
                <w:szCs w:val="24"/>
              </w:rPr>
            </w:pPr>
            <w:r>
              <w:rPr>
                <w:rFonts w:ascii="Times New Roman" w:hAnsi="Times New Roman"/>
                <w:color w:val="4EA72E"/>
                <w:sz w:val="24"/>
                <w:szCs w:val="24"/>
              </w:rPr>
              <w:t>21. 5. 2025. 14:55 – 15:15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Kretonić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22. 5. 2025. 9:50 - 10:10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Antonija Krnić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22. 5. 2025. 10:15 - 10:35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 Kolak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10:40 - 11:00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Koprtla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11:05 - 11:25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Kukić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11:35 - 11:55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Martinušić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12:00 - 12:20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Leon Marić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12:30 - 12:50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Matea Marić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12:55 - 13:15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Pandža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13:25 - 13:45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Pištelek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13:50 - 14:10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Polovina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23. 5. 2025. 14:20 - 14:40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Rakipović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196B24"/>
                <w:sz w:val="24"/>
                <w:szCs w:val="24"/>
              </w:rPr>
            </w:pPr>
            <w:r>
              <w:rPr>
                <w:rFonts w:ascii="Times New Roman" w:hAnsi="Times New Roman"/>
                <w:color w:val="196B24"/>
                <w:sz w:val="24"/>
                <w:szCs w:val="24"/>
              </w:rPr>
              <w:t>26. 5. 2025. 11:30 - 11:50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Mihaela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Šajkunović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196B24"/>
                <w:sz w:val="24"/>
                <w:szCs w:val="24"/>
              </w:rPr>
            </w:pPr>
            <w:r>
              <w:rPr>
                <w:rFonts w:ascii="Times New Roman" w:hAnsi="Times New Roman"/>
                <w:color w:val="196B24"/>
                <w:sz w:val="24"/>
                <w:szCs w:val="24"/>
              </w:rPr>
              <w:t>26. 5. 2025. 11:55 - 12:15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Šalinović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Klasović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27. 5. 2025. 9:50 -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10:10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Trojan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27. 5. 2025. 10:15 - 10:35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Krešimir Vrkić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FF0066"/>
                <w:sz w:val="24"/>
                <w:szCs w:val="24"/>
              </w:rPr>
            </w:pPr>
            <w:r>
              <w:rPr>
                <w:rFonts w:ascii="Times New Roman" w:hAnsi="Times New Roman"/>
                <w:color w:val="FF0066"/>
                <w:sz w:val="24"/>
                <w:szCs w:val="24"/>
              </w:rPr>
              <w:t>28. 5. 2025. 9:50 - 10:10</w:t>
            </w:r>
          </w:p>
        </w:tc>
      </w:tr>
      <w:tr w:rsidR="00C81A23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Vukadin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A23" w:rsidRDefault="00DF4D5E">
            <w:pPr>
              <w:spacing w:after="0" w:line="240" w:lineRule="auto"/>
              <w:rPr>
                <w:rFonts w:ascii="Times New Roman" w:hAnsi="Times New Roman"/>
                <w:color w:val="FF0066"/>
                <w:sz w:val="24"/>
                <w:szCs w:val="24"/>
              </w:rPr>
            </w:pPr>
            <w:r>
              <w:rPr>
                <w:rFonts w:ascii="Times New Roman" w:hAnsi="Times New Roman"/>
                <w:color w:val="FF0066"/>
                <w:sz w:val="24"/>
                <w:szCs w:val="24"/>
              </w:rPr>
              <w:t>28. 5. 2025. 10:15 - 10:35</w:t>
            </w:r>
          </w:p>
        </w:tc>
      </w:tr>
    </w:tbl>
    <w:p w:rsidR="00C81A23" w:rsidRDefault="00C81A23"/>
    <w:sectPr w:rsidR="00C81A2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5E" w:rsidRDefault="00DF4D5E">
      <w:pPr>
        <w:spacing w:after="0" w:line="240" w:lineRule="auto"/>
      </w:pPr>
      <w:r>
        <w:separator/>
      </w:r>
    </w:p>
  </w:endnote>
  <w:endnote w:type="continuationSeparator" w:id="0">
    <w:p w:rsidR="00DF4D5E" w:rsidRDefault="00DF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5E" w:rsidRDefault="00DF4D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4D5E" w:rsidRDefault="00DF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1A23"/>
    <w:rsid w:val="006A6C84"/>
    <w:rsid w:val="00C81A23"/>
    <w:rsid w:val="00D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40574-E7B4-4126-B3C7-6CEA6768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0F4761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dc:description/>
  <cp:lastModifiedBy>Mihael Ivanišević</cp:lastModifiedBy>
  <cp:revision>2</cp:revision>
  <dcterms:created xsi:type="dcterms:W3CDTF">2025-05-13T13:03:00Z</dcterms:created>
  <dcterms:modified xsi:type="dcterms:W3CDTF">2025-05-13T13:03:00Z</dcterms:modified>
</cp:coreProperties>
</file>