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5624" w14:textId="77777777" w:rsidR="00785668" w:rsidRDefault="0000000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RASPORED  ZA INTERVJU PO NATJEČAJU ZA UČITELJA/ICU HRVATSKOG JEZIKA OD 24.4.2025.</w:t>
      </w:r>
    </w:p>
    <w:p w14:paraId="5E5278CB" w14:textId="77777777" w:rsidR="00785668" w:rsidRDefault="00785668"/>
    <w:tbl>
      <w:tblPr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4536"/>
      </w:tblGrid>
      <w:tr w:rsidR="00785668" w14:paraId="63AD090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FC29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Kandidat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606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785668" w14:paraId="2001E2B4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924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 Andrijević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CEB5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 5. 2025. 11:30 - 11:50</w:t>
            </w:r>
          </w:p>
        </w:tc>
      </w:tr>
      <w:tr w:rsidR="00785668" w14:paraId="1880584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D94E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Budić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248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 5. 2025. 11:55 - 12:15</w:t>
            </w:r>
          </w:p>
        </w:tc>
      </w:tr>
      <w:tr w:rsidR="00785668" w14:paraId="2873DBD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FD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Ćališ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07B8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156082"/>
                <w:sz w:val="24"/>
                <w:szCs w:val="24"/>
              </w:rPr>
            </w:pPr>
            <w:r>
              <w:rPr>
                <w:rFonts w:ascii="Times New Roman" w:hAnsi="Times New Roman"/>
                <w:color w:val="156082"/>
                <w:sz w:val="24"/>
                <w:szCs w:val="24"/>
              </w:rPr>
              <w:t>20. 5. 2025. 9:50 - 10:10</w:t>
            </w:r>
          </w:p>
        </w:tc>
      </w:tr>
      <w:tr w:rsidR="00785668" w14:paraId="484A3EAA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765A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 Dumančić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58F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156082"/>
                <w:sz w:val="24"/>
                <w:szCs w:val="24"/>
              </w:rPr>
            </w:pPr>
            <w:r>
              <w:rPr>
                <w:rFonts w:ascii="Times New Roman" w:hAnsi="Times New Roman"/>
                <w:color w:val="156082"/>
                <w:sz w:val="24"/>
                <w:szCs w:val="24"/>
              </w:rPr>
              <w:t>20. 5. 2025. 10:15 - 10:35</w:t>
            </w:r>
          </w:p>
        </w:tc>
      </w:tr>
      <w:tr w:rsidR="00785668" w14:paraId="23747F1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D82C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Jakić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F6B5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9:50 - 10:10</w:t>
            </w:r>
          </w:p>
        </w:tc>
      </w:tr>
      <w:tr w:rsidR="00785668" w14:paraId="64CFA03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0FE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Jurčević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475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10:15 - 10:35</w:t>
            </w:r>
          </w:p>
        </w:tc>
      </w:tr>
      <w:tr w:rsidR="00785668" w14:paraId="3BD72D4D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F5A9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Ante Jurišić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1728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14:30 - 14:50</w:t>
            </w:r>
          </w:p>
        </w:tc>
      </w:tr>
      <w:tr w:rsidR="00785668" w14:paraId="61AB140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BFA9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Katarina Karaula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451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14:55 – 15:15</w:t>
            </w:r>
          </w:p>
        </w:tc>
      </w:tr>
      <w:tr w:rsidR="00785668" w14:paraId="3EA4DA0E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5370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Kretonić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6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22. 5. 2025. 9:50 - 10:10</w:t>
            </w:r>
          </w:p>
        </w:tc>
      </w:tr>
      <w:tr w:rsidR="00785668" w14:paraId="74C16CC1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0E72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Krnić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1092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22. 5. 2025. 10:15 - 10:35</w:t>
            </w:r>
          </w:p>
        </w:tc>
      </w:tr>
      <w:tr w:rsidR="00785668" w14:paraId="2811C87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1F6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 Kolak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6C7D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10:40 - 11:00</w:t>
            </w:r>
          </w:p>
        </w:tc>
      </w:tr>
      <w:tr w:rsidR="00785668" w14:paraId="7FDFAA1F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050D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Koprtla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B2EA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11:05 - 11:25</w:t>
            </w:r>
          </w:p>
        </w:tc>
      </w:tr>
      <w:tr w:rsidR="00785668" w14:paraId="73A1EF2F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75DA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Matea Marić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F925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12:55 - 13:15</w:t>
            </w:r>
          </w:p>
        </w:tc>
      </w:tr>
      <w:tr w:rsidR="00785668" w14:paraId="48F1DB3B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C9E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Pandža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3EB8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13:25 - 13:45</w:t>
            </w:r>
          </w:p>
        </w:tc>
      </w:tr>
      <w:tr w:rsidR="00785668" w14:paraId="7A6EA18D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3DBB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Pištelek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37F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13:50 - 14:10</w:t>
            </w:r>
          </w:p>
        </w:tc>
      </w:tr>
      <w:tr w:rsidR="00785668" w14:paraId="5546242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918B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Polovina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239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14:20 - 14:40</w:t>
            </w:r>
          </w:p>
        </w:tc>
      </w:tr>
      <w:tr w:rsidR="00785668" w14:paraId="267C42B1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0E48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Kukić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C982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14:45 - 15:05</w:t>
            </w:r>
          </w:p>
        </w:tc>
      </w:tr>
      <w:tr w:rsidR="00785668" w14:paraId="3FF986AB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383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Martinušić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C355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15:15 - 15:35</w:t>
            </w:r>
          </w:p>
        </w:tc>
      </w:tr>
      <w:tr w:rsidR="00785668" w14:paraId="4CB073B7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327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 Marić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47F0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15:45 - 16:05</w:t>
            </w:r>
          </w:p>
        </w:tc>
      </w:tr>
      <w:tr w:rsidR="00785668" w14:paraId="4EEA32A6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0FCB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Rakipović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B032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196B24"/>
                <w:sz w:val="24"/>
                <w:szCs w:val="24"/>
              </w:rPr>
            </w:pPr>
            <w:r>
              <w:rPr>
                <w:rFonts w:ascii="Times New Roman" w:hAnsi="Times New Roman"/>
                <w:color w:val="196B24"/>
                <w:sz w:val="24"/>
                <w:szCs w:val="24"/>
              </w:rPr>
              <w:t>26. 5. 2025. 11:30 - 11:50</w:t>
            </w:r>
          </w:p>
        </w:tc>
      </w:tr>
      <w:tr w:rsidR="00785668" w14:paraId="21DF21D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E4E6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Mihaela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Šajkunović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EFD2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196B24"/>
                <w:sz w:val="24"/>
                <w:szCs w:val="24"/>
              </w:rPr>
            </w:pPr>
            <w:r>
              <w:rPr>
                <w:rFonts w:ascii="Times New Roman" w:hAnsi="Times New Roman"/>
                <w:color w:val="196B24"/>
                <w:sz w:val="24"/>
                <w:szCs w:val="24"/>
              </w:rPr>
              <w:t>26. 5. 2025. 11:55 - 12:15</w:t>
            </w:r>
          </w:p>
        </w:tc>
      </w:tr>
      <w:tr w:rsidR="00785668" w14:paraId="699FF45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BA5B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Šalinović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DD99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27. 5. 2025. 9:50 - 10:10</w:t>
            </w:r>
          </w:p>
        </w:tc>
      </w:tr>
      <w:tr w:rsidR="00785668" w14:paraId="375C71A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E167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Trojan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10AC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27. 5. 2025. 10:15 - 10:35</w:t>
            </w:r>
          </w:p>
        </w:tc>
      </w:tr>
      <w:tr w:rsidR="00785668" w14:paraId="5682E8F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AF7E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Krešimir Vrkić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7713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FF0066"/>
                <w:sz w:val="24"/>
                <w:szCs w:val="24"/>
              </w:rPr>
            </w:pPr>
            <w:r>
              <w:rPr>
                <w:rFonts w:ascii="Times New Roman" w:hAnsi="Times New Roman"/>
                <w:color w:val="FF0066"/>
                <w:sz w:val="24"/>
                <w:szCs w:val="24"/>
              </w:rPr>
              <w:t>28. 5. 2025. 9:50 - 10:10</w:t>
            </w:r>
          </w:p>
        </w:tc>
      </w:tr>
      <w:tr w:rsidR="00785668" w14:paraId="58FE436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6BF8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Vukadin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040C" w14:textId="77777777" w:rsidR="00785668" w:rsidRDefault="00000000">
            <w:pPr>
              <w:spacing w:after="0" w:line="240" w:lineRule="auto"/>
              <w:rPr>
                <w:rFonts w:ascii="Times New Roman" w:hAnsi="Times New Roman"/>
                <w:color w:val="FF0066"/>
                <w:sz w:val="24"/>
                <w:szCs w:val="24"/>
              </w:rPr>
            </w:pPr>
            <w:r>
              <w:rPr>
                <w:rFonts w:ascii="Times New Roman" w:hAnsi="Times New Roman"/>
                <w:color w:val="FF0066"/>
                <w:sz w:val="24"/>
                <w:szCs w:val="24"/>
              </w:rPr>
              <w:t>28. 5. 2025. 10:15 - 10:35</w:t>
            </w:r>
          </w:p>
        </w:tc>
      </w:tr>
    </w:tbl>
    <w:p w14:paraId="2D6CE125" w14:textId="77777777" w:rsidR="00785668" w:rsidRDefault="00785668"/>
    <w:sectPr w:rsidR="007856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DC17" w14:textId="77777777" w:rsidR="00266B5C" w:rsidRDefault="00266B5C">
      <w:pPr>
        <w:spacing w:after="0" w:line="240" w:lineRule="auto"/>
      </w:pPr>
      <w:r>
        <w:separator/>
      </w:r>
    </w:p>
  </w:endnote>
  <w:endnote w:type="continuationSeparator" w:id="0">
    <w:p w14:paraId="04C19309" w14:textId="77777777" w:rsidR="00266B5C" w:rsidRDefault="0026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2218" w14:textId="77777777" w:rsidR="00266B5C" w:rsidRDefault="00266B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433B54" w14:textId="77777777" w:rsidR="00266B5C" w:rsidRDefault="00266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5668"/>
    <w:rsid w:val="00254EB0"/>
    <w:rsid w:val="00266B5C"/>
    <w:rsid w:val="00785668"/>
    <w:rsid w:val="00E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7F5"/>
  <w15:docId w15:val="{B2B3EC3E-5E33-4F8B-B385-9CFFDF28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0F4761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dc:description/>
  <cp:lastModifiedBy>Jasmina</cp:lastModifiedBy>
  <cp:revision>2</cp:revision>
  <dcterms:created xsi:type="dcterms:W3CDTF">2025-05-15T08:15:00Z</dcterms:created>
  <dcterms:modified xsi:type="dcterms:W3CDTF">2025-05-15T08:15:00Z</dcterms:modified>
</cp:coreProperties>
</file>